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38" w:rsidRDefault="00C55E38" w:rsidP="00BA6B24">
      <w:pPr>
        <w:pStyle w:val="Heading1"/>
        <w:jc w:val="center"/>
        <w:rPr>
          <w:rFonts w:ascii="宋体" w:cs="Times New Roman"/>
        </w:rPr>
      </w:pPr>
      <w:r>
        <w:rPr>
          <w:rFonts w:cs="宋体" w:hint="eastAsia"/>
          <w:sz w:val="40"/>
          <w:szCs w:val="40"/>
        </w:rPr>
        <w:t>关于“爱心储蓄”图书捐赠活动的倡议书</w:t>
      </w:r>
    </w:p>
    <w:p w:rsidR="00C55E38" w:rsidRPr="003218BF" w:rsidRDefault="00C55E38" w:rsidP="003218BF">
      <w:pPr>
        <w:widowControl/>
        <w:spacing w:before="50" w:after="50" w:line="360" w:lineRule="auto"/>
        <w:jc w:val="left"/>
        <w:rPr>
          <w:rFonts w:ascii="宋体" w:cs="Times New Roman"/>
          <w:sz w:val="24"/>
          <w:szCs w:val="24"/>
        </w:rPr>
      </w:pPr>
      <w:r w:rsidRPr="003218BF">
        <w:rPr>
          <w:rFonts w:ascii="宋体" w:hAnsi="宋体" w:cs="宋体" w:hint="eastAsia"/>
          <w:sz w:val="24"/>
          <w:szCs w:val="24"/>
        </w:rPr>
        <w:t>亲爱的同学们：</w:t>
      </w:r>
    </w:p>
    <w:p w:rsidR="00C55E38" w:rsidRPr="003218BF" w:rsidRDefault="00C55E38" w:rsidP="003218BF">
      <w:pPr>
        <w:widowControl/>
        <w:spacing w:before="50" w:after="50" w:line="360" w:lineRule="auto"/>
        <w:jc w:val="left"/>
        <w:rPr>
          <w:rFonts w:ascii="宋体" w:cs="Times New Roman"/>
          <w:sz w:val="24"/>
          <w:szCs w:val="24"/>
        </w:rPr>
      </w:pPr>
      <w:r w:rsidRPr="003218BF">
        <w:rPr>
          <w:rFonts w:ascii="宋体" w:hAnsi="宋体" w:cs="宋体" w:hint="eastAsia"/>
          <w:sz w:val="24"/>
          <w:szCs w:val="24"/>
        </w:rPr>
        <w:t xml:space="preserve">　　您是否曾经把一本本崭新的课本当作废纸卖出？您是否曾经苦于无法合理处理废旧书籍？你是否希望这些书籍能够为其他同学带来更好的帮助？好书应该分享，爱心需要传递，为此，东北石油大学青年志愿者协会向全校学生发出倡议：</w:t>
      </w:r>
    </w:p>
    <w:p w:rsidR="00C55E38" w:rsidRPr="003218BF" w:rsidRDefault="00C55E38" w:rsidP="003218BF">
      <w:pPr>
        <w:widowControl/>
        <w:spacing w:before="50" w:after="50" w:line="360" w:lineRule="auto"/>
        <w:jc w:val="left"/>
        <w:rPr>
          <w:rFonts w:ascii="宋体" w:cs="Times New Roman"/>
          <w:sz w:val="24"/>
          <w:szCs w:val="24"/>
        </w:rPr>
      </w:pPr>
      <w:r w:rsidRPr="003218BF">
        <w:rPr>
          <w:rFonts w:ascii="宋体" w:hAnsi="宋体" w:cs="宋体" w:hint="eastAsia"/>
          <w:sz w:val="24"/>
          <w:szCs w:val="24"/>
        </w:rPr>
        <w:t xml:space="preserve">　　将手中闲置的图书和旧课本捐赠出来，给在校学生提供精神上的关爱和物质上的帮助，节约资源实现共享，通过书籍循环利用形式使知识在校园内传播。</w:t>
      </w:r>
    </w:p>
    <w:p w:rsidR="00C55E38" w:rsidRPr="003218BF" w:rsidRDefault="00C55E38" w:rsidP="003218BF">
      <w:pPr>
        <w:widowControl/>
        <w:spacing w:before="50" w:after="50" w:line="360" w:lineRule="auto"/>
        <w:ind w:firstLine="570"/>
        <w:jc w:val="left"/>
        <w:rPr>
          <w:rFonts w:ascii="宋体" w:cs="Times New Roman"/>
          <w:sz w:val="24"/>
          <w:szCs w:val="24"/>
        </w:rPr>
      </w:pPr>
      <w:r w:rsidRPr="003218BF">
        <w:rPr>
          <w:rFonts w:ascii="宋体" w:hAnsi="宋体" w:cs="宋体" w:hint="eastAsia"/>
          <w:sz w:val="24"/>
          <w:szCs w:val="24"/>
        </w:rPr>
        <w:t>正值</w:t>
      </w:r>
      <w:r w:rsidRPr="003218BF">
        <w:rPr>
          <w:rFonts w:ascii="宋体" w:hAnsi="宋体" w:cs="宋体"/>
          <w:sz w:val="24"/>
          <w:szCs w:val="24"/>
        </w:rPr>
        <w:t>4</w:t>
      </w:r>
      <w:r w:rsidRPr="003218BF">
        <w:rPr>
          <w:rFonts w:ascii="宋体" w:hAnsi="宋体" w:cs="宋体" w:hint="eastAsia"/>
          <w:sz w:val="24"/>
          <w:szCs w:val="24"/>
        </w:rPr>
        <w:t>月</w:t>
      </w:r>
      <w:r w:rsidRPr="003218BF">
        <w:rPr>
          <w:rFonts w:ascii="宋体" w:hAnsi="宋体" w:cs="宋体"/>
          <w:sz w:val="24"/>
          <w:szCs w:val="24"/>
        </w:rPr>
        <w:t>23</w:t>
      </w:r>
      <w:r w:rsidRPr="003218BF">
        <w:rPr>
          <w:rFonts w:ascii="宋体" w:hAnsi="宋体" w:cs="宋体" w:hint="eastAsia"/>
          <w:sz w:val="24"/>
          <w:szCs w:val="24"/>
        </w:rPr>
        <w:t>日“世界读书日”，图书馆和校青年志愿者协会联合在图书馆</w:t>
      </w:r>
      <w:r w:rsidRPr="003218BF">
        <w:rPr>
          <w:rFonts w:ascii="宋体" w:hAnsi="宋体" w:cs="宋体"/>
          <w:sz w:val="24"/>
          <w:szCs w:val="24"/>
        </w:rPr>
        <w:t>305</w:t>
      </w:r>
      <w:r w:rsidRPr="003218BF">
        <w:rPr>
          <w:rFonts w:ascii="宋体" w:hAnsi="宋体" w:cs="宋体" w:hint="eastAsia"/>
          <w:sz w:val="24"/>
          <w:szCs w:val="24"/>
        </w:rPr>
        <w:t>室组建一个“爱心书屋”，搭建了一个全校同学之间图书分享交流的平台，需要大家献出您的爱心，拿出您的闲置图书，储蓄到我们的“爱心书屋”，我们将按您捐出图书的价格，记录相应数值的“爱心储蓄”值，您也可以在我们的“爱心书屋”，带走您需要的图书，不仅节约了资源，使闲置图书得到更大限度的利用，而且还能帮助到广大贫困同学，减少其购买教辅资料的费用。同时，您的爱心也将被记录到“东北石油大学图书馆文明诚信系统”，在图书馆留下您永久的“爱心记忆”。爱心书屋全年开放，欢迎大家随时奉献您的爱心。</w:t>
      </w:r>
    </w:p>
    <w:p w:rsidR="00C55E38" w:rsidRPr="003218BF" w:rsidRDefault="00C55E38" w:rsidP="003218BF">
      <w:pPr>
        <w:widowControl/>
        <w:spacing w:before="50" w:after="50" w:line="360" w:lineRule="auto"/>
        <w:ind w:firstLine="570"/>
        <w:jc w:val="left"/>
        <w:rPr>
          <w:rFonts w:ascii="宋体" w:cs="Times New Roman"/>
          <w:sz w:val="24"/>
          <w:szCs w:val="24"/>
        </w:rPr>
      </w:pPr>
    </w:p>
    <w:p w:rsidR="00C55E38" w:rsidRPr="003218BF" w:rsidRDefault="00C55E38" w:rsidP="008C4BE7">
      <w:pPr>
        <w:pStyle w:val="ListParagraph"/>
        <w:spacing w:line="360" w:lineRule="auto"/>
        <w:ind w:firstLine="31680"/>
        <w:rPr>
          <w:rFonts w:ascii="宋体" w:cs="Times New Roman"/>
          <w:sz w:val="24"/>
          <w:szCs w:val="24"/>
        </w:rPr>
      </w:pPr>
      <w:r w:rsidRPr="003218BF">
        <w:rPr>
          <w:rFonts w:ascii="宋体" w:hAnsi="宋体" w:cs="宋体" w:hint="eastAsia"/>
          <w:sz w:val="24"/>
          <w:szCs w:val="24"/>
        </w:rPr>
        <w:t>主办单位：共青团东北石油大学团委、东北石油大学图书馆</w:t>
      </w:r>
    </w:p>
    <w:p w:rsidR="00C55E38" w:rsidRPr="003218BF" w:rsidRDefault="00C55E38" w:rsidP="008C4BE7">
      <w:pPr>
        <w:pStyle w:val="ListParagraph"/>
        <w:spacing w:line="360" w:lineRule="auto"/>
        <w:ind w:firstLine="31680"/>
        <w:rPr>
          <w:rFonts w:ascii="宋体" w:cs="Times New Roman"/>
          <w:sz w:val="24"/>
          <w:szCs w:val="24"/>
        </w:rPr>
      </w:pPr>
      <w:r w:rsidRPr="003218BF">
        <w:rPr>
          <w:rFonts w:ascii="宋体" w:hAnsi="宋体" w:cs="宋体" w:hint="eastAsia"/>
          <w:sz w:val="24"/>
          <w:szCs w:val="24"/>
        </w:rPr>
        <w:t>承办单位：东北石油大学青年志愿者协会</w:t>
      </w:r>
    </w:p>
    <w:p w:rsidR="00C55E38" w:rsidRPr="003218BF" w:rsidRDefault="00C55E38" w:rsidP="008C4BE7">
      <w:pPr>
        <w:pStyle w:val="ListParagraph"/>
        <w:spacing w:line="360" w:lineRule="auto"/>
        <w:ind w:firstLine="31680"/>
        <w:rPr>
          <w:rFonts w:ascii="宋体" w:cs="Times New Roman"/>
          <w:sz w:val="24"/>
          <w:szCs w:val="24"/>
        </w:rPr>
      </w:pPr>
      <w:r w:rsidRPr="003218BF">
        <w:rPr>
          <w:rFonts w:ascii="宋体" w:hAnsi="宋体" w:cs="宋体" w:hint="eastAsia"/>
          <w:sz w:val="24"/>
          <w:szCs w:val="24"/>
        </w:rPr>
        <w:t>活动地点：东北石油大学图书馆</w:t>
      </w:r>
      <w:r w:rsidRPr="003218BF">
        <w:rPr>
          <w:rFonts w:ascii="宋体" w:hAnsi="宋体" w:cs="宋体"/>
          <w:sz w:val="24"/>
          <w:szCs w:val="24"/>
        </w:rPr>
        <w:t>305</w:t>
      </w:r>
      <w:r w:rsidRPr="003218BF">
        <w:rPr>
          <w:rFonts w:ascii="宋体" w:hAnsi="宋体" w:cs="宋体" w:hint="eastAsia"/>
          <w:sz w:val="24"/>
          <w:szCs w:val="24"/>
        </w:rPr>
        <w:t>室</w:t>
      </w:r>
    </w:p>
    <w:p w:rsidR="00C55E38" w:rsidRPr="003218BF" w:rsidRDefault="00C55E38" w:rsidP="00C30969">
      <w:pPr>
        <w:pStyle w:val="ListParagraph"/>
        <w:spacing w:line="360" w:lineRule="auto"/>
        <w:ind w:firstLine="31680"/>
        <w:rPr>
          <w:rFonts w:ascii="宋体" w:cs="宋体"/>
          <w:sz w:val="24"/>
          <w:szCs w:val="24"/>
        </w:rPr>
      </w:pPr>
      <w:r w:rsidRPr="003218BF">
        <w:rPr>
          <w:rFonts w:ascii="宋体" w:hAnsi="宋体" w:cs="宋体" w:hint="eastAsia"/>
          <w:sz w:val="24"/>
          <w:szCs w:val="24"/>
        </w:rPr>
        <w:t>活动开始时间：</w:t>
      </w:r>
      <w:r w:rsidRPr="003218BF">
        <w:rPr>
          <w:rFonts w:ascii="宋体" w:hAnsi="宋体" w:cs="宋体"/>
          <w:sz w:val="24"/>
          <w:szCs w:val="24"/>
        </w:rPr>
        <w:t>2016</w:t>
      </w:r>
      <w:r w:rsidRPr="003218BF">
        <w:rPr>
          <w:rFonts w:ascii="宋体" w:hAnsi="宋体" w:cs="宋体" w:hint="eastAsia"/>
          <w:sz w:val="24"/>
          <w:szCs w:val="24"/>
        </w:rPr>
        <w:t>年</w:t>
      </w:r>
      <w:r w:rsidRPr="003218BF">
        <w:rPr>
          <w:rFonts w:ascii="宋体" w:hAnsi="宋体" w:cs="宋体"/>
          <w:sz w:val="24"/>
          <w:szCs w:val="24"/>
        </w:rPr>
        <w:t>4</w:t>
      </w:r>
      <w:r w:rsidRPr="003218BF">
        <w:rPr>
          <w:rFonts w:ascii="宋体" w:hAnsi="宋体" w:cs="宋体" w:hint="eastAsia"/>
          <w:sz w:val="24"/>
          <w:szCs w:val="24"/>
        </w:rPr>
        <w:t>月</w:t>
      </w:r>
      <w:r w:rsidRPr="003218BF">
        <w:rPr>
          <w:rFonts w:ascii="宋体" w:hAnsi="宋体" w:cs="宋体"/>
          <w:sz w:val="24"/>
          <w:szCs w:val="24"/>
        </w:rPr>
        <w:t>23</w:t>
      </w:r>
      <w:r w:rsidRPr="003218BF">
        <w:rPr>
          <w:rFonts w:ascii="宋体" w:hAnsi="宋体" w:cs="宋体" w:hint="eastAsia"/>
          <w:sz w:val="24"/>
          <w:szCs w:val="24"/>
        </w:rPr>
        <w:t>日</w:t>
      </w:r>
      <w:r w:rsidRPr="003218BF">
        <w:rPr>
          <w:rFonts w:ascii="宋体" w:hAnsi="宋体" w:cs="宋体"/>
          <w:sz w:val="24"/>
          <w:szCs w:val="24"/>
        </w:rPr>
        <w:t xml:space="preserve"> 9:3</w:t>
      </w:r>
      <w:r w:rsidRPr="003218BF">
        <w:rPr>
          <w:rFonts w:ascii="宋体" w:cs="宋体"/>
          <w:sz w:val="24"/>
          <w:szCs w:val="24"/>
        </w:rPr>
        <w:t>0</w:t>
      </w:r>
    </w:p>
    <w:sectPr w:rsidR="00C55E38" w:rsidRPr="003218BF" w:rsidSect="00C0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38" w:rsidRDefault="00C55E38" w:rsidP="00DB5D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55E38" w:rsidRDefault="00C55E38" w:rsidP="00DB5D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38" w:rsidRDefault="00C55E38" w:rsidP="00DB5D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55E38" w:rsidRDefault="00C55E38" w:rsidP="00DB5D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1C4"/>
    <w:multiLevelType w:val="hybridMultilevel"/>
    <w:tmpl w:val="4ECE832A"/>
    <w:lvl w:ilvl="0" w:tplc="6DAE3276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D446334"/>
    <w:multiLevelType w:val="hybridMultilevel"/>
    <w:tmpl w:val="871A8E2C"/>
    <w:lvl w:ilvl="0" w:tplc="26529898">
      <w:start w:val="1"/>
      <w:numFmt w:val="japaneseCounting"/>
      <w:lvlText w:val="（%1）"/>
      <w:lvlJc w:val="left"/>
      <w:pPr>
        <w:ind w:left="1388" w:hanging="828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64363641"/>
    <w:multiLevelType w:val="hybridMultilevel"/>
    <w:tmpl w:val="40161D86"/>
    <w:lvl w:ilvl="0" w:tplc="FE8CEAFA">
      <w:start w:val="1"/>
      <w:numFmt w:val="japaneseCounting"/>
      <w:lvlText w:val="（%1）"/>
      <w:lvlJc w:val="left"/>
      <w:pPr>
        <w:ind w:left="828" w:hanging="828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B4F11E9"/>
    <w:multiLevelType w:val="hybridMultilevel"/>
    <w:tmpl w:val="20B4108E"/>
    <w:lvl w:ilvl="0" w:tplc="75861716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371DB9"/>
    <w:multiLevelType w:val="hybridMultilevel"/>
    <w:tmpl w:val="BC301F7E"/>
    <w:lvl w:ilvl="0" w:tplc="AAFAE07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F37FF0"/>
    <w:multiLevelType w:val="hybridMultilevel"/>
    <w:tmpl w:val="C5C843D4"/>
    <w:lvl w:ilvl="0" w:tplc="5F46916E">
      <w:start w:val="1"/>
      <w:numFmt w:val="japaneseCounting"/>
      <w:lvlText w:val="%1．"/>
      <w:lvlJc w:val="left"/>
      <w:pPr>
        <w:ind w:left="12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4E"/>
    <w:rsid w:val="00033A7E"/>
    <w:rsid w:val="00055FCA"/>
    <w:rsid w:val="000669C2"/>
    <w:rsid w:val="00067D2E"/>
    <w:rsid w:val="000821CC"/>
    <w:rsid w:val="000B30EC"/>
    <w:rsid w:val="000D2FA4"/>
    <w:rsid w:val="000E66C7"/>
    <w:rsid w:val="00151EBF"/>
    <w:rsid w:val="001A2DED"/>
    <w:rsid w:val="001A31BC"/>
    <w:rsid w:val="001C457D"/>
    <w:rsid w:val="001F44EE"/>
    <w:rsid w:val="00252572"/>
    <w:rsid w:val="00267ED3"/>
    <w:rsid w:val="002D598F"/>
    <w:rsid w:val="00306D4A"/>
    <w:rsid w:val="003218BF"/>
    <w:rsid w:val="003330BF"/>
    <w:rsid w:val="00337131"/>
    <w:rsid w:val="003953DD"/>
    <w:rsid w:val="003D49CC"/>
    <w:rsid w:val="00441304"/>
    <w:rsid w:val="00453D16"/>
    <w:rsid w:val="004557EC"/>
    <w:rsid w:val="00471740"/>
    <w:rsid w:val="00482499"/>
    <w:rsid w:val="00486469"/>
    <w:rsid w:val="00497BCE"/>
    <w:rsid w:val="004B44D9"/>
    <w:rsid w:val="005B2347"/>
    <w:rsid w:val="005D7949"/>
    <w:rsid w:val="005E26B2"/>
    <w:rsid w:val="00605EC2"/>
    <w:rsid w:val="00624DA3"/>
    <w:rsid w:val="006A049E"/>
    <w:rsid w:val="00725E21"/>
    <w:rsid w:val="00730C45"/>
    <w:rsid w:val="007B2D35"/>
    <w:rsid w:val="007B733C"/>
    <w:rsid w:val="007E150E"/>
    <w:rsid w:val="007E7890"/>
    <w:rsid w:val="00813CFA"/>
    <w:rsid w:val="00823668"/>
    <w:rsid w:val="008271D4"/>
    <w:rsid w:val="00847F01"/>
    <w:rsid w:val="0088169E"/>
    <w:rsid w:val="008B4DAF"/>
    <w:rsid w:val="008C4BE7"/>
    <w:rsid w:val="00911F92"/>
    <w:rsid w:val="009223A4"/>
    <w:rsid w:val="00937335"/>
    <w:rsid w:val="0096096B"/>
    <w:rsid w:val="009C1C06"/>
    <w:rsid w:val="00A0229C"/>
    <w:rsid w:val="00AE2F6F"/>
    <w:rsid w:val="00B27632"/>
    <w:rsid w:val="00B864C0"/>
    <w:rsid w:val="00BA6B24"/>
    <w:rsid w:val="00C071CC"/>
    <w:rsid w:val="00C13013"/>
    <w:rsid w:val="00C30969"/>
    <w:rsid w:val="00C55E38"/>
    <w:rsid w:val="00C61ADF"/>
    <w:rsid w:val="00C71F01"/>
    <w:rsid w:val="00C845D8"/>
    <w:rsid w:val="00CA63D1"/>
    <w:rsid w:val="00D60D3B"/>
    <w:rsid w:val="00DA35D9"/>
    <w:rsid w:val="00DB5D2A"/>
    <w:rsid w:val="00E1504E"/>
    <w:rsid w:val="00E87E05"/>
    <w:rsid w:val="00EB00A0"/>
    <w:rsid w:val="00EF5B03"/>
    <w:rsid w:val="00F350B0"/>
    <w:rsid w:val="00F5691D"/>
    <w:rsid w:val="00FC5064"/>
    <w:rsid w:val="00FF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1CC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6B2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6B24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B24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A6B24"/>
    <w:rPr>
      <w:rFonts w:ascii="Calibri Light" w:eastAsia="宋体" w:hAnsi="Calibri Light" w:cs="Calibri Light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DB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5D2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B5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5D2A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BA6B24"/>
    <w:pPr>
      <w:ind w:firstLineChars="200" w:firstLine="420"/>
    </w:pPr>
  </w:style>
  <w:style w:type="character" w:styleId="Strong">
    <w:name w:val="Strong"/>
    <w:basedOn w:val="DefaultParagraphFont"/>
    <w:uiPriority w:val="99"/>
    <w:qFormat/>
    <w:rsid w:val="005B2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6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63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911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564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17911256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7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719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911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56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8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7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  <w:div w:id="17911257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72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5669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5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2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25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25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2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12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12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12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125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6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69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9112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56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7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56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65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57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98D569"/>
                            <w:left w:val="none" w:sz="0" w:space="0" w:color="98D569"/>
                            <w:bottom w:val="none" w:sz="0" w:space="0" w:color="98D569"/>
                            <w:right w:val="none" w:sz="0" w:space="0" w:color="98D569"/>
                          </w:divBdr>
                          <w:divsChild>
                            <w:div w:id="179112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570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257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12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12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12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12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125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12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12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125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1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6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570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17911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56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56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84</Words>
  <Characters>483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关于“爱心储蓄”图书捐赠活动的倡议书</dc:title>
  <dc:subject/>
  <dc:creator>lenovo</dc:creator>
  <cp:keywords/>
  <dc:description/>
  <cp:lastModifiedBy>Lenovo User</cp:lastModifiedBy>
  <cp:revision>2</cp:revision>
  <dcterms:created xsi:type="dcterms:W3CDTF">2016-04-21T01:46:00Z</dcterms:created>
  <dcterms:modified xsi:type="dcterms:W3CDTF">2016-04-21T01:46:00Z</dcterms:modified>
</cp:coreProperties>
</file>